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การรับแจ้งการเกิดกรณีการแจ้งสำนักทะเบียนอื่น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เทศบาลตำบลทรายขาวอำเภอสอยดาวจังหวัดจันทบุรี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C331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การรับแจ้งการเกิดกรณีการแจ้งสำนักทะเบียนอื่น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เทศบาลตำบลทรายขาวอำเภอสอยดาวจังหวัดจันทบุรี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F4503E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ระเบียบสำนักทะเบียนกลางว่าด้วยการจัดทำทะเบียนราษฎรพ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รวมฉบับแก้ไขเพิ่มเติมถึงฉบับที่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การรับแจ้งการเกิดกรณีการแจ้งสำนักทะเบียนอื่นเทศบาลตำบลทรายขาวกฤษณ์สำเนาคู่มือประชาชน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15:33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สำนักทะเบียนท้องถิ่นเทศบาลตำบลทรายขาวอำเภอสอยดาวจังหวัดจันทบุรี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601/15-16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ปะตงอ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สอยดาวจ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22180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039 421 468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website : www.Tbsi.go.th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F4503E" w:rsidRDefault="00F4503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ได้แก่บิดาหรือมารดาหรือผู้ปกครองโดยชอบด้วยกฎหมายของเด็กที่เกิดหรือผู้ได้รับมอบหมายจากบิดามารดาหรือผู้ปกคร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ระยะเวลาการแจ้งภายใน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วันนับแต่วันที่เด็กเกิด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ทั้งนี้การหารือต้องส่งให้สำนักทะเบียนกลางภายใน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วันนับแต่วันที่รับเรื่อง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นายทะเบียนพิจารณารับแจ้ง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ไม่รับแจ้งและแจ้งผลการพิจารณา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บัตรประจำตัวประชาชนผู้แจ้งและบัตรประจำตัวประชาชนบิดามารดา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สำเนาทะเบียนบ้านฉบับเจ้าบ้านท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ที่ปรากฎชื่อบิดามารดาหรือผู้ปกครองที่ชอบด้วยกฎหมายของเด็กที่เกิด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หนังสือรับรองการเกิดท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1/1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ที่ออกโดยโรงพยาบาลหรือสถานพยาบาลหรือผลตรวจสารพันธุ์กรรม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(DNA)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ผลตรวจสารพันธุกรรม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(DNA)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ตรวจพิสูจน์จากหน่วยงานของรัฐหรือสถาบันที่น่าเชื่อถือซึ่งแสดงความสัมพันธ์การเป็นบิดามารดาของเด็กที่เกิ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หนังสือมอบหมาย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กรณีมอบหมายให้บุคคลอื่นแจ้งแทน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ของพยานบุคคลที่มาให้ถ้อยคำอย่างน้อย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เสียค่าธรรมเนียม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F4503E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เทศบาลตำบลทรายขาวอำเภอสอยดาวจังหวัดจันทบุรี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601/15-16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ปะตงอ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สอยดาวจ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22180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039 421 468 website : www.Tbsi.go.th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สำนักบริหารการทะเบียนกรมการปกครองถ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ลำลูกกาคลอง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ลำลูกกาจ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ปทุมธานีโทร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1548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www.bora.dopa.go.th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04/08/2558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เทศบาลตำบลทรายขาวอำเภอสอยดาวจังหวัดจันทบุรีสถ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2B" w:rsidRDefault="004F422B" w:rsidP="00C81DB8">
      <w:pPr>
        <w:spacing w:after="0" w:line="240" w:lineRule="auto"/>
      </w:pPr>
      <w:r>
        <w:separator/>
      </w:r>
    </w:p>
  </w:endnote>
  <w:endnote w:type="continuationSeparator" w:id="1">
    <w:p w:rsidR="004F422B" w:rsidRDefault="004F422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2B" w:rsidRDefault="004F422B" w:rsidP="00C81DB8">
      <w:pPr>
        <w:spacing w:after="0" w:line="240" w:lineRule="auto"/>
      </w:pPr>
      <w:r>
        <w:separator/>
      </w:r>
    </w:p>
  </w:footnote>
  <w:footnote w:type="continuationSeparator" w:id="1">
    <w:p w:rsidR="004F422B" w:rsidRDefault="004F422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C331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722E3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722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22E3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4F422B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3311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4503E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650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comp</cp:lastModifiedBy>
  <cp:revision>84</cp:revision>
  <cp:lastPrinted>2015-08-04T12:56:00Z</cp:lastPrinted>
  <dcterms:created xsi:type="dcterms:W3CDTF">2015-04-23T03:41:00Z</dcterms:created>
  <dcterms:modified xsi:type="dcterms:W3CDTF">2015-08-04T12:56:00Z</dcterms:modified>
</cp:coreProperties>
</file>